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  <w:gridCol w:w="336"/>
      </w:tblGrid>
      <w:tr w:rsidR="00E24A40" w:rsidRPr="00C50046" w:rsidTr="00003FE2">
        <w:trPr>
          <w:trHeight w:val="270"/>
          <w:jc w:val="center"/>
        </w:trPr>
        <w:tc>
          <w:tcPr>
            <w:tcW w:w="9214" w:type="dxa"/>
          </w:tcPr>
          <w:bookmarkStart w:id="0" w:name="_GoBack"/>
          <w:bookmarkEnd w:id="0"/>
          <w:p w:rsidR="00E24A40" w:rsidRPr="00C50046" w:rsidRDefault="00E24A40" w:rsidP="00620B61">
            <w:pPr>
              <w:spacing w:after="0"/>
              <w:ind w:left="-41" w:firstLine="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004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0046">
              <w:rPr>
                <w:rFonts w:ascii="Times New Roman" w:hAnsi="Times New Roman"/>
                <w:sz w:val="24"/>
                <w:szCs w:val="24"/>
              </w:rPr>
              <w:instrText xml:space="preserve"> DATE  \@ "dd/MM/yyyy"  \* MERGEFORMAT </w:instrText>
            </w:r>
            <w:r w:rsidRPr="00C5004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03F7F">
              <w:rPr>
                <w:rFonts w:ascii="Times New Roman" w:hAnsi="Times New Roman"/>
                <w:noProof/>
                <w:sz w:val="24"/>
                <w:szCs w:val="24"/>
              </w:rPr>
              <w:t>28/08/2024</w:t>
            </w:r>
            <w:r w:rsidRPr="00C5004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:rsidR="00E24A40" w:rsidRPr="00C50046" w:rsidRDefault="00E24A40" w:rsidP="00620B61">
            <w:pPr>
              <w:spacing w:after="0"/>
              <w:ind w:left="-41" w:right="52" w:firstLine="4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BA7" w:rsidRPr="00C50046" w:rsidRDefault="001C3BA7" w:rsidP="00620B61">
      <w:pPr>
        <w:tabs>
          <w:tab w:val="left" w:pos="1701"/>
        </w:tabs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Kurs No</w:t>
      </w:r>
      <w:r w:rsidRPr="00C50046">
        <w:rPr>
          <w:rFonts w:ascii="Times New Roman" w:hAnsi="Times New Roman"/>
          <w:b/>
          <w:sz w:val="24"/>
          <w:szCs w:val="24"/>
        </w:rPr>
        <w:tab/>
        <w:t>: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r w:rsidR="00E24A40" w:rsidRPr="00696D52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1C3BA7" w:rsidRPr="00C50046" w:rsidRDefault="001C3BA7" w:rsidP="00620B61">
      <w:pPr>
        <w:tabs>
          <w:tab w:val="left" w:pos="1701"/>
        </w:tabs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Adı Soyadı</w:t>
      </w:r>
      <w:r w:rsidRPr="00C50046">
        <w:rPr>
          <w:rFonts w:ascii="Times New Roman" w:hAnsi="Times New Roman"/>
          <w:b/>
          <w:sz w:val="24"/>
          <w:szCs w:val="24"/>
        </w:rPr>
        <w:tab/>
        <w:t>: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r w:rsidR="00E24A40" w:rsidRPr="00696D52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1C3BA7" w:rsidRPr="00C50046" w:rsidRDefault="001C3BA7" w:rsidP="00620B61">
      <w:pPr>
        <w:tabs>
          <w:tab w:val="left" w:pos="1701"/>
        </w:tabs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T.C.</w:t>
      </w:r>
      <w:r w:rsidR="002503C1" w:rsidRPr="00C50046">
        <w:rPr>
          <w:rFonts w:ascii="Times New Roman" w:hAnsi="Times New Roman"/>
          <w:b/>
          <w:sz w:val="24"/>
          <w:szCs w:val="24"/>
        </w:rPr>
        <w:t xml:space="preserve"> Kimlik No</w:t>
      </w:r>
      <w:r w:rsidRPr="00C50046">
        <w:rPr>
          <w:rFonts w:ascii="Times New Roman" w:hAnsi="Times New Roman"/>
          <w:b/>
          <w:sz w:val="24"/>
          <w:szCs w:val="24"/>
        </w:rPr>
        <w:tab/>
        <w:t>: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r w:rsidR="00E24A40" w:rsidRPr="00696D52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1C3BA7" w:rsidRPr="00C50046" w:rsidRDefault="001C3BA7" w:rsidP="00620B61">
      <w:pPr>
        <w:tabs>
          <w:tab w:val="left" w:pos="1701"/>
        </w:tabs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Dilekçe Özü</w:t>
      </w:r>
      <w:r w:rsidRPr="00C50046">
        <w:rPr>
          <w:rFonts w:ascii="Times New Roman" w:hAnsi="Times New Roman"/>
          <w:b/>
          <w:sz w:val="24"/>
          <w:szCs w:val="24"/>
        </w:rPr>
        <w:tab/>
        <w:t>: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r w:rsidR="00E24A40" w:rsidRPr="00696D52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2503C1" w:rsidP="00E24A4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ALTINDAĞ</w:t>
      </w:r>
      <w:r w:rsidR="001C3BA7" w:rsidRPr="00C50046">
        <w:rPr>
          <w:rFonts w:ascii="Times New Roman" w:hAnsi="Times New Roman"/>
          <w:b/>
          <w:sz w:val="24"/>
          <w:szCs w:val="24"/>
        </w:rPr>
        <w:t xml:space="preserve"> HALK EĞİTİMİ MERKEZİ MÜDÜRLÜĞÜNE</w:t>
      </w: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E24A40">
        <w:rPr>
          <w:rFonts w:ascii="Times New Roman" w:hAnsi="Times New Roman"/>
          <w:b/>
          <w:sz w:val="24"/>
          <w:szCs w:val="24"/>
        </w:rPr>
        <w:t xml:space="preserve">         </w:t>
      </w:r>
      <w:r w:rsidR="002503C1" w:rsidRPr="00C50046">
        <w:rPr>
          <w:rFonts w:ascii="Times New Roman" w:hAnsi="Times New Roman"/>
          <w:b/>
          <w:sz w:val="24"/>
          <w:szCs w:val="24"/>
        </w:rPr>
        <w:t>ALTINDAĞ</w:t>
      </w: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22529D" w:rsidRDefault="0022529D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620B61" w:rsidRDefault="00620B61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620B61" w:rsidRPr="00C50046" w:rsidRDefault="00620B61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</w:p>
    <w:p w:rsidR="0022529D" w:rsidRPr="00C50046" w:rsidRDefault="0022529D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Default="001C3BA7" w:rsidP="002252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22529D" w:rsidRPr="00C50046" w:rsidRDefault="0022529D" w:rsidP="002252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2252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E24A40">
        <w:rPr>
          <w:rFonts w:ascii="Times New Roman" w:hAnsi="Times New Roman"/>
          <w:b/>
          <w:sz w:val="24"/>
          <w:szCs w:val="24"/>
        </w:rPr>
        <w:t>.</w:t>
      </w:r>
      <w:r w:rsidR="00C50046">
        <w:rPr>
          <w:rFonts w:ascii="Times New Roman" w:hAnsi="Times New Roman"/>
          <w:b/>
          <w:sz w:val="24"/>
          <w:szCs w:val="24"/>
        </w:rPr>
        <w:t>..</w:t>
      </w:r>
      <w:r w:rsidRPr="00C50046">
        <w:rPr>
          <w:rFonts w:ascii="Times New Roman" w:hAnsi="Times New Roman"/>
          <w:b/>
          <w:sz w:val="24"/>
          <w:szCs w:val="24"/>
        </w:rPr>
        <w:t xml:space="preserve">../ </w:t>
      </w:r>
      <w:r w:rsidR="00C50046">
        <w:rPr>
          <w:rFonts w:ascii="Times New Roman" w:hAnsi="Times New Roman"/>
          <w:b/>
          <w:sz w:val="24"/>
          <w:szCs w:val="24"/>
        </w:rPr>
        <w:t>…</w:t>
      </w:r>
      <w:r w:rsidRPr="00C50046">
        <w:rPr>
          <w:rFonts w:ascii="Times New Roman" w:hAnsi="Times New Roman"/>
          <w:b/>
          <w:sz w:val="24"/>
          <w:szCs w:val="24"/>
        </w:rPr>
        <w:t>.</w:t>
      </w:r>
      <w:r w:rsidR="00C50046">
        <w:rPr>
          <w:rFonts w:ascii="Times New Roman" w:hAnsi="Times New Roman"/>
          <w:b/>
          <w:sz w:val="24"/>
          <w:szCs w:val="24"/>
        </w:rPr>
        <w:t>.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r w:rsidRPr="00C50046">
        <w:rPr>
          <w:rFonts w:ascii="Times New Roman" w:hAnsi="Times New Roman"/>
          <w:b/>
          <w:sz w:val="24"/>
          <w:szCs w:val="24"/>
        </w:rPr>
        <w:t>/20</w:t>
      </w:r>
      <w:r w:rsidR="00C50046">
        <w:rPr>
          <w:rFonts w:ascii="Times New Roman" w:hAnsi="Times New Roman"/>
          <w:b/>
          <w:sz w:val="24"/>
          <w:szCs w:val="24"/>
        </w:rPr>
        <w:t>2….</w:t>
      </w: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color w:val="BFBFBF" w:themeColor="background1" w:themeShade="BF"/>
          <w:sz w:val="24"/>
          <w:szCs w:val="24"/>
        </w:rPr>
        <w:t>Ad Soyad-İmza</w:t>
      </w: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696D52" w:rsidRDefault="001C3BA7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Adres</w:t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="003F4EBE"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>: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r w:rsidR="00E24A40" w:rsidRPr="00696D52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E24A40" w:rsidRPr="00696D52" w:rsidRDefault="00E24A40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  <w:t xml:space="preserve">  ………………………………………………………………………….</w:t>
      </w:r>
    </w:p>
    <w:p w:rsidR="001C3BA7" w:rsidRPr="00696D52" w:rsidRDefault="00E24A40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  <w:t>……………………. / ……………………</w:t>
      </w:r>
    </w:p>
    <w:p w:rsidR="001C3BA7" w:rsidRPr="00C50046" w:rsidRDefault="001C3BA7" w:rsidP="00620B61">
      <w:pPr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Telefon Cep</w:t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="003F4EBE"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>:</w:t>
      </w:r>
      <w:r w:rsidR="001D58B8">
        <w:rPr>
          <w:rFonts w:ascii="Times New Roman" w:hAnsi="Times New Roman"/>
          <w:b/>
          <w:sz w:val="24"/>
          <w:szCs w:val="24"/>
        </w:rPr>
        <w:t xml:space="preserve"> </w:t>
      </w:r>
      <w:r w:rsidR="001D58B8" w:rsidRPr="00696D52">
        <w:rPr>
          <w:rFonts w:ascii="Times New Roman" w:hAnsi="Times New Roman"/>
          <w:sz w:val="24"/>
          <w:szCs w:val="24"/>
        </w:rPr>
        <w:t xml:space="preserve">0 (..... ….. …..) ….. ….. …..   ….. …..   ….. …..    </w:t>
      </w:r>
    </w:p>
    <w:p w:rsidR="001C3BA7" w:rsidRDefault="00C50046" w:rsidP="00620B61">
      <w:pPr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Telefon </w:t>
      </w:r>
      <w:r w:rsidR="001C3BA7" w:rsidRPr="00C50046">
        <w:rPr>
          <w:rFonts w:ascii="Times New Roman" w:hAnsi="Times New Roman"/>
          <w:b/>
          <w:sz w:val="24"/>
          <w:szCs w:val="24"/>
        </w:rPr>
        <w:t>İş</w:t>
      </w:r>
      <w:r w:rsidR="001C3BA7" w:rsidRPr="00C500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C3BA7" w:rsidRPr="00C50046">
        <w:rPr>
          <w:rFonts w:ascii="Times New Roman" w:hAnsi="Times New Roman"/>
          <w:b/>
          <w:sz w:val="24"/>
          <w:szCs w:val="24"/>
        </w:rPr>
        <w:t>:</w:t>
      </w:r>
      <w:r w:rsidR="00696D52">
        <w:rPr>
          <w:rFonts w:ascii="Times New Roman" w:hAnsi="Times New Roman"/>
          <w:b/>
          <w:sz w:val="24"/>
          <w:szCs w:val="24"/>
        </w:rPr>
        <w:t xml:space="preserve"> </w:t>
      </w:r>
      <w:r w:rsidR="001D58B8" w:rsidRPr="00696D52">
        <w:rPr>
          <w:rFonts w:ascii="Times New Roman" w:hAnsi="Times New Roman"/>
          <w:sz w:val="24"/>
          <w:szCs w:val="24"/>
        </w:rPr>
        <w:t xml:space="preserve">0 (..... ….. …..) ….. ….. …..   ….. …..   ….. …..    </w:t>
      </w:r>
    </w:p>
    <w:p w:rsidR="001D58B8" w:rsidRPr="00696D52" w:rsidRDefault="001D58B8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1D58B8">
        <w:rPr>
          <w:rFonts w:ascii="Times New Roman" w:hAnsi="Times New Roman"/>
          <w:b/>
          <w:sz w:val="24"/>
          <w:szCs w:val="24"/>
        </w:rPr>
        <w:t>Görev Yaptığı Yer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696D52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1D58B8" w:rsidRPr="00696D52" w:rsidRDefault="001D58B8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  <w:t xml:space="preserve">  ………………………………………………………………………….</w:t>
      </w:r>
    </w:p>
    <w:p w:rsidR="001D58B8" w:rsidRPr="00696D52" w:rsidRDefault="001D58B8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  <w:t>……………………. / ……………………</w:t>
      </w:r>
    </w:p>
    <w:p w:rsidR="001D58B8" w:rsidRPr="00C50046" w:rsidRDefault="001D58B8" w:rsidP="00620B61">
      <w:pPr>
        <w:spacing w:line="432" w:lineRule="auto"/>
        <w:contextualSpacing/>
        <w:rPr>
          <w:rFonts w:ascii="Times New Roman" w:hAnsi="Times New Roman"/>
          <w:b/>
          <w:sz w:val="24"/>
          <w:szCs w:val="24"/>
        </w:rPr>
        <w:sectPr w:rsidR="001D58B8" w:rsidRPr="00C50046" w:rsidSect="00E24A40">
          <w:headerReference w:type="default" r:id="rId7"/>
          <w:footerReference w:type="default" r:id="rId8"/>
          <w:pgSz w:w="11906" w:h="16838"/>
          <w:pgMar w:top="851" w:right="1418" w:bottom="1418" w:left="1418" w:header="284" w:footer="284" w:gutter="0"/>
          <w:cols w:space="708"/>
          <w:docGrid w:linePitch="360"/>
        </w:sectPr>
      </w:pPr>
    </w:p>
    <w:p w:rsidR="00F83867" w:rsidRPr="00620B61" w:rsidRDefault="00F83867" w:rsidP="00620B61">
      <w:pPr>
        <w:spacing w:line="432" w:lineRule="auto"/>
      </w:pPr>
    </w:p>
    <w:sectPr w:rsidR="00F83867" w:rsidRPr="00620B61" w:rsidSect="00620B61">
      <w:type w:val="continuous"/>
      <w:pgSz w:w="11906" w:h="16838"/>
      <w:pgMar w:top="567" w:right="1418" w:bottom="567" w:left="1418" w:header="709" w:footer="0" w:gutter="0"/>
      <w:cols w:num="3" w:space="9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93" w:rsidRDefault="008A3A93" w:rsidP="00E60EB0">
      <w:pPr>
        <w:spacing w:after="0" w:line="240" w:lineRule="auto"/>
      </w:pPr>
      <w:r>
        <w:separator/>
      </w:r>
    </w:p>
  </w:endnote>
  <w:endnote w:type="continuationSeparator" w:id="0">
    <w:p w:rsidR="008A3A93" w:rsidRDefault="008A3A93" w:rsidP="00E6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66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6520"/>
      <w:gridCol w:w="1033"/>
    </w:tblGrid>
    <w:tr w:rsidR="00E24A40" w:rsidRPr="004A7DB8" w:rsidTr="00003FE2">
      <w:trPr>
        <w:trHeight w:val="1192"/>
        <w:jc w:val="center"/>
      </w:trPr>
      <w:tc>
        <w:tcPr>
          <w:tcW w:w="1413" w:type="dxa"/>
          <w:vAlign w:val="center"/>
        </w:tcPr>
        <w:p w:rsidR="00E24A40" w:rsidRPr="0054426E" w:rsidRDefault="00E24A40" w:rsidP="001D58B8">
          <w:pPr>
            <w:pStyle w:val="AltBilgi0"/>
            <w:ind w:left="33" w:hanging="33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F08BD6B" wp14:editId="5D576831">
                <wp:simplePos x="0" y="0"/>
                <wp:positionH relativeFrom="column">
                  <wp:posOffset>-3175</wp:posOffset>
                </wp:positionH>
                <wp:positionV relativeFrom="paragraph">
                  <wp:posOffset>635</wp:posOffset>
                </wp:positionV>
                <wp:extent cx="760730" cy="760730"/>
                <wp:effectExtent l="0" t="0" r="1270" b="127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531876" name="Resim 19153187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30" cy="760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0" w:type="dxa"/>
        </w:tcPr>
        <w:p w:rsidR="00E24A40" w:rsidRPr="00E97EB2" w:rsidRDefault="00E24A40" w:rsidP="00E24A40">
          <w:pPr>
            <w:pStyle w:val="AltBilgi0"/>
            <w:spacing w:line="276" w:lineRule="auto"/>
            <w:ind w:left="33" w:hanging="33"/>
            <w:rPr>
              <w:rFonts w:ascii="Times New Roman" w:hAnsi="Times New Roman"/>
              <w:sz w:val="18"/>
              <w:szCs w:val="18"/>
            </w:rPr>
          </w:pPr>
          <w:r w:rsidRPr="00E97EB2">
            <w:rPr>
              <w:rFonts w:ascii="Times New Roman" w:hAnsi="Times New Roman"/>
              <w:sz w:val="18"/>
              <w:szCs w:val="18"/>
            </w:rPr>
            <w:t>ALTINDAĞ HALK EĞİTİMİ MERKEZİ</w:t>
          </w:r>
        </w:p>
        <w:p w:rsidR="00E24A40" w:rsidRPr="00E97EB2" w:rsidRDefault="00E24A40" w:rsidP="00E24A40">
          <w:pPr>
            <w:pStyle w:val="AltBilgi0"/>
            <w:spacing w:line="276" w:lineRule="auto"/>
            <w:ind w:left="33" w:hanging="33"/>
            <w:rPr>
              <w:rFonts w:ascii="Times New Roman" w:hAnsi="Times New Roman"/>
              <w:b/>
              <w:sz w:val="18"/>
              <w:szCs w:val="18"/>
            </w:rPr>
          </w:pPr>
          <w:r w:rsidRPr="00E97EB2">
            <w:rPr>
              <w:rFonts w:ascii="Times New Roman" w:hAnsi="Times New Roman"/>
              <w:i/>
              <w:sz w:val="18"/>
              <w:szCs w:val="18"/>
            </w:rPr>
            <w:t>Adres:</w:t>
          </w:r>
          <w:r w:rsidRPr="00E97EB2">
            <w:rPr>
              <w:rFonts w:ascii="Times New Roman" w:hAnsi="Times New Roman"/>
              <w:sz w:val="18"/>
              <w:szCs w:val="18"/>
            </w:rPr>
            <w:t xml:space="preserve"> Örnek Mah. Babür Cad. 662/2. Sokak No:9 Telsizler Altındağ /ANKARA </w:t>
          </w:r>
        </w:p>
        <w:p w:rsidR="00E24A40" w:rsidRPr="00E97EB2" w:rsidRDefault="00E24A40" w:rsidP="00E24A40">
          <w:pPr>
            <w:pStyle w:val="AltBilgi0"/>
            <w:spacing w:line="276" w:lineRule="auto"/>
            <w:ind w:left="33" w:hanging="33"/>
            <w:rPr>
              <w:rFonts w:ascii="Times New Roman" w:hAnsi="Times New Roman"/>
              <w:b/>
              <w:sz w:val="18"/>
              <w:szCs w:val="18"/>
            </w:rPr>
          </w:pPr>
          <w:r w:rsidRPr="00E97EB2">
            <w:rPr>
              <w:rFonts w:ascii="Times New Roman" w:hAnsi="Times New Roman"/>
              <w:i/>
              <w:sz w:val="18"/>
              <w:szCs w:val="18"/>
            </w:rPr>
            <w:t>Tel:</w:t>
          </w:r>
          <w:r w:rsidRPr="00E97EB2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Pr="00E97EB2">
            <w:rPr>
              <w:rFonts w:ascii="Times New Roman" w:hAnsi="Times New Roman"/>
              <w:sz w:val="18"/>
              <w:szCs w:val="18"/>
            </w:rPr>
            <w:t xml:space="preserve">(312) 316 37 42 – </w:t>
          </w:r>
          <w:r w:rsidRPr="00E97EB2">
            <w:rPr>
              <w:rFonts w:ascii="Times New Roman" w:hAnsi="Times New Roman"/>
              <w:i/>
              <w:sz w:val="18"/>
              <w:szCs w:val="18"/>
            </w:rPr>
            <w:t>Belgegeçer:</w:t>
          </w:r>
          <w:r w:rsidRPr="00E97EB2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Pr="00E97EB2">
            <w:rPr>
              <w:rFonts w:ascii="Times New Roman" w:hAnsi="Times New Roman"/>
              <w:sz w:val="18"/>
              <w:szCs w:val="18"/>
            </w:rPr>
            <w:t>(312) 316 87 94</w:t>
          </w:r>
        </w:p>
        <w:p w:rsidR="00E24A40" w:rsidRPr="00E97EB2" w:rsidRDefault="00E24A40" w:rsidP="00E24A40">
          <w:pPr>
            <w:pStyle w:val="AltBilgi0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 w:rsidRPr="00E97EB2">
            <w:rPr>
              <w:rFonts w:ascii="Times New Roman" w:hAnsi="Times New Roman"/>
              <w:i/>
              <w:sz w:val="18"/>
              <w:szCs w:val="18"/>
            </w:rPr>
            <w:t>Genel Ağ (web):</w:t>
          </w:r>
          <w:r w:rsidRPr="00E97EB2">
            <w:rPr>
              <w:rFonts w:ascii="Times New Roman" w:hAnsi="Times New Roman"/>
              <w:sz w:val="18"/>
              <w:szCs w:val="18"/>
            </w:rPr>
            <w:t xml:space="preserve"> http://altindaghem.meb.k12.tr</w:t>
          </w:r>
        </w:p>
        <w:p w:rsidR="00E24A40" w:rsidRPr="0054426E" w:rsidRDefault="00E24A40" w:rsidP="00E24A40">
          <w:pPr>
            <w:pStyle w:val="AltBilgi0"/>
            <w:spacing w:line="276" w:lineRule="auto"/>
            <w:rPr>
              <w:rFonts w:ascii="Times New Roman" w:hAnsi="Times New Roman"/>
              <w:sz w:val="16"/>
              <w:szCs w:val="16"/>
            </w:rPr>
          </w:pPr>
          <w:r w:rsidRPr="00E97EB2">
            <w:rPr>
              <w:rFonts w:ascii="Times New Roman" w:hAnsi="Times New Roman"/>
              <w:i/>
              <w:sz w:val="18"/>
              <w:szCs w:val="18"/>
            </w:rPr>
            <w:t>E-Posta:</w:t>
          </w:r>
          <w:r w:rsidRPr="00E97EB2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Pr="00E97EB2">
            <w:rPr>
              <w:rFonts w:ascii="Times New Roman" w:hAnsi="Times New Roman"/>
              <w:sz w:val="18"/>
              <w:szCs w:val="18"/>
            </w:rPr>
            <w:t>118658@meb.k12.tr</w:t>
          </w:r>
        </w:p>
      </w:tc>
      <w:tc>
        <w:tcPr>
          <w:tcW w:w="1033" w:type="dxa"/>
          <w:vAlign w:val="center"/>
        </w:tcPr>
        <w:p w:rsidR="00E24A40" w:rsidRPr="004A7DB8" w:rsidRDefault="00E24A40" w:rsidP="00E24A40">
          <w:pPr>
            <w:pStyle w:val="AltBilgi0"/>
            <w:ind w:right="73"/>
            <w:jc w:val="center"/>
            <w:rPr>
              <w:rFonts w:ascii="Times New Roman" w:hAnsi="Times New Roman"/>
              <w:i/>
              <w:sz w:val="24"/>
              <w:szCs w:val="24"/>
            </w:rPr>
          </w:pPr>
        </w:p>
        <w:p w:rsidR="00E24A40" w:rsidRPr="004A7DB8" w:rsidRDefault="00E24A40" w:rsidP="00E24A40">
          <w:pPr>
            <w:pStyle w:val="AltBilgi0"/>
            <w:ind w:left="34" w:right="73" w:hanging="34"/>
            <w:jc w:val="center"/>
            <w:rPr>
              <w:sz w:val="24"/>
              <w:szCs w:val="24"/>
            </w:rPr>
          </w:pPr>
        </w:p>
      </w:tc>
    </w:tr>
  </w:tbl>
  <w:p w:rsidR="00E24A40" w:rsidRDefault="00E24A40" w:rsidP="00E24A40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93" w:rsidRDefault="008A3A93" w:rsidP="00E60EB0">
      <w:pPr>
        <w:spacing w:after="0" w:line="240" w:lineRule="auto"/>
      </w:pPr>
      <w:r>
        <w:separator/>
      </w:r>
    </w:p>
  </w:footnote>
  <w:footnote w:type="continuationSeparator" w:id="0">
    <w:p w:rsidR="008A3A93" w:rsidRDefault="008A3A93" w:rsidP="00E6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40" w:rsidRDefault="0022529D" w:rsidP="0022529D">
    <w:pPr>
      <w:pStyle w:val="stBilgi0"/>
      <w:jc w:val="right"/>
    </w:pPr>
    <w:r>
      <w:t>Matbu Dilekçe Örneği</w:t>
    </w:r>
  </w:p>
  <w:p w:rsidR="00E24A40" w:rsidRDefault="00E24A40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7F"/>
    <w:rsid w:val="00003F7F"/>
    <w:rsid w:val="0004553D"/>
    <w:rsid w:val="0013579D"/>
    <w:rsid w:val="001C3BA7"/>
    <w:rsid w:val="001D58B8"/>
    <w:rsid w:val="0022529D"/>
    <w:rsid w:val="002503C1"/>
    <w:rsid w:val="0029482B"/>
    <w:rsid w:val="0038658B"/>
    <w:rsid w:val="003F4EBE"/>
    <w:rsid w:val="00420457"/>
    <w:rsid w:val="005426C8"/>
    <w:rsid w:val="00620B61"/>
    <w:rsid w:val="00696D52"/>
    <w:rsid w:val="007666E9"/>
    <w:rsid w:val="008767CC"/>
    <w:rsid w:val="008A3A93"/>
    <w:rsid w:val="009C503B"/>
    <w:rsid w:val="00AE0C70"/>
    <w:rsid w:val="00B02B4A"/>
    <w:rsid w:val="00B97A18"/>
    <w:rsid w:val="00C50046"/>
    <w:rsid w:val="00C60C42"/>
    <w:rsid w:val="00CA4A3E"/>
    <w:rsid w:val="00D45BDF"/>
    <w:rsid w:val="00DC4BDF"/>
    <w:rsid w:val="00E07D62"/>
    <w:rsid w:val="00E24A40"/>
    <w:rsid w:val="00E60EB0"/>
    <w:rsid w:val="00ED7D9E"/>
    <w:rsid w:val="00F077F6"/>
    <w:rsid w:val="00F83867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E0E06-001F-43C5-AF14-5C16438C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6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3D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E60E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0EB0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semiHidden/>
    <w:unhideWhenUsed/>
    <w:rsid w:val="00E60E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0EB0"/>
    <w:rPr>
      <w:sz w:val="22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E24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E24A40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nhideWhenUsed/>
    <w:rsid w:val="00E24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E24A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il%20&#214;RS\Desktop\ISO%20ve%20BELGELER\ISO%20Di&#287;er%20Formlar\1Matbu%20Dilek&#231;e%20&#214;rne&#287;i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6E0F-DE33-478C-B8EA-34BB759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1Matbu Dilekçe Örneği.dotx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HBT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Altındağ Halk Eğitimi Merkezi</dc:creator>
  <cp:keywords/>
  <cp:lastModifiedBy>Altındağ Halk Eğitimi Merkezi</cp:lastModifiedBy>
  <cp:revision>1</cp:revision>
  <cp:lastPrinted>2010-06-08T14:40:00Z</cp:lastPrinted>
  <dcterms:created xsi:type="dcterms:W3CDTF">2024-08-28T14:04:00Z</dcterms:created>
  <dcterms:modified xsi:type="dcterms:W3CDTF">2024-08-28T14:04:00Z</dcterms:modified>
</cp:coreProperties>
</file>